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6</w:t>
      </w:r>
    </w:p>
    <w:p>
      <w:pPr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</w:p>
    <w:p>
      <w:pPr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交通运输重大科技创新成果申报书</w:t>
      </w:r>
    </w:p>
    <w:p>
      <w:pPr>
        <w:jc w:val="center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（科技专著）</w:t>
      </w:r>
    </w:p>
    <w:tbl>
      <w:tblPr>
        <w:tblStyle w:val="10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180"/>
        <w:gridCol w:w="540"/>
        <w:gridCol w:w="1080"/>
        <w:gridCol w:w="1080"/>
        <w:gridCol w:w="1260"/>
        <w:gridCol w:w="199"/>
        <w:gridCol w:w="341"/>
        <w:gridCol w:w="369"/>
        <w:gridCol w:w="910"/>
        <w:gridCol w:w="397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作者信息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别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称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主要研究领域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话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电子邮件</w:t>
            </w:r>
          </w:p>
        </w:tc>
        <w:tc>
          <w:tcPr>
            <w:tcW w:w="304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6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720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6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详细地址</w:t>
            </w:r>
          </w:p>
        </w:tc>
        <w:tc>
          <w:tcPr>
            <w:tcW w:w="415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邮编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作者简历</w:t>
            </w:r>
          </w:p>
        </w:tc>
        <w:tc>
          <w:tcPr>
            <w:tcW w:w="8460" w:type="dxa"/>
            <w:gridSpan w:val="12"/>
            <w:shd w:val="clear" w:color="auto" w:fill="auto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（介绍作者主要研究经历及取得成绩，限800字）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合著者信息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名</w:t>
            </w: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技术职称</w:t>
            </w:r>
          </w:p>
        </w:tc>
        <w:tc>
          <w:tcPr>
            <w:tcW w:w="180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1676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编写章节</w:t>
            </w:r>
          </w:p>
        </w:tc>
        <w:tc>
          <w:tcPr>
            <w:tcW w:w="102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6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6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6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6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6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稿件基本信息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名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称</w:t>
            </w:r>
          </w:p>
        </w:tc>
        <w:tc>
          <w:tcPr>
            <w:tcW w:w="7380" w:type="dxa"/>
            <w:gridSpan w:val="11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技术领域</w:t>
            </w:r>
          </w:p>
        </w:tc>
        <w:tc>
          <w:tcPr>
            <w:tcW w:w="2880" w:type="dxa"/>
            <w:gridSpan w:val="4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稿面字数</w:t>
            </w:r>
          </w:p>
        </w:tc>
        <w:tc>
          <w:tcPr>
            <w:tcW w:w="3240" w:type="dxa"/>
            <w:gridSpan w:val="6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依托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科研项目</w:t>
            </w:r>
          </w:p>
        </w:tc>
        <w:tc>
          <w:tcPr>
            <w:tcW w:w="2880" w:type="dxa"/>
            <w:gridSpan w:val="4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合同编号</w:t>
            </w:r>
          </w:p>
        </w:tc>
        <w:tc>
          <w:tcPr>
            <w:tcW w:w="3240" w:type="dxa"/>
            <w:gridSpan w:val="6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验收/鉴定时间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240" w:type="dxa"/>
            <w:gridSpan w:val="6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出版时间或书稿完成时间交稿时间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年  月前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出版经费</w:t>
            </w:r>
          </w:p>
        </w:tc>
        <w:tc>
          <w:tcPr>
            <w:tcW w:w="9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拟出版册书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内容提要</w:t>
            </w:r>
          </w:p>
        </w:tc>
        <w:tc>
          <w:tcPr>
            <w:tcW w:w="8460" w:type="dxa"/>
            <w:gridSpan w:val="12"/>
            <w:shd w:val="clear" w:color="auto" w:fill="auto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内容提要主要介绍三个方面：一是专著编写的背景及研究对象。二是专著的结构框架和主要内容。三是本书所属的专业领域、应用范围和读者对象。（字数限1000字以内）</w:t>
            </w:r>
          </w:p>
          <w:p>
            <w:pPr>
              <w:keepNext/>
              <w:keepLines/>
              <w:widowControl/>
              <w:spacing w:before="260" w:after="260" w:line="360" w:lineRule="auto"/>
              <w:ind w:firstLine="422" w:firstLineChars="150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/>
              <w:keepLines/>
              <w:widowControl/>
              <w:spacing w:before="260" w:after="260" w:line="360" w:lineRule="auto"/>
              <w:ind w:firstLine="422" w:firstLineChars="150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/>
              <w:keepLines/>
              <w:widowControl/>
              <w:spacing w:before="260" w:after="260" w:line="360" w:lineRule="auto"/>
              <w:ind w:firstLine="422" w:firstLineChars="150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/>
              <w:keepLines/>
              <w:widowControl/>
              <w:spacing w:before="260" w:after="260" w:line="360" w:lineRule="auto"/>
              <w:ind w:firstLine="422" w:firstLineChars="150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/>
              <w:keepLines/>
              <w:widowControl/>
              <w:spacing w:before="260" w:after="260" w:line="360" w:lineRule="auto"/>
              <w:ind w:firstLine="422" w:firstLineChars="150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/>
              <w:keepLines/>
              <w:widowControl/>
              <w:spacing w:before="260" w:after="260" w:line="360" w:lineRule="auto"/>
              <w:ind w:firstLine="422" w:firstLineChars="150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/>
              <w:keepLines/>
              <w:widowControl/>
              <w:spacing w:before="260" w:after="260" w:line="360" w:lineRule="auto"/>
              <w:ind w:firstLine="422" w:firstLineChars="150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/>
              <w:keepLines/>
              <w:widowControl/>
              <w:spacing w:before="260" w:after="260" w:line="360" w:lineRule="auto"/>
              <w:ind w:firstLine="422" w:firstLineChars="150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/>
              <w:keepLines/>
              <w:widowControl/>
              <w:spacing w:before="260" w:after="260" w:line="360" w:lineRule="auto"/>
              <w:ind w:firstLine="422" w:firstLineChars="150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/>
              <w:keepLines/>
              <w:widowControl/>
              <w:spacing w:before="260" w:after="260" w:line="360" w:lineRule="auto"/>
              <w:ind w:firstLine="422" w:firstLineChars="150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/>
              <w:keepLines/>
              <w:widowControl/>
              <w:spacing w:before="260" w:after="260" w:line="360" w:lineRule="auto"/>
              <w:ind w:firstLine="422" w:firstLineChars="150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/>
              <w:keepLines/>
              <w:widowControl/>
              <w:spacing w:before="260" w:after="260" w:line="360" w:lineRule="auto"/>
              <w:ind w:firstLine="422" w:firstLineChars="150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keepNext/>
              <w:keepLines/>
              <w:widowControl/>
              <w:spacing w:before="260" w:after="260" w:line="360" w:lineRule="auto"/>
              <w:ind w:firstLine="315" w:firstLineChars="1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13"/>
            <w:shd w:val="clear" w:color="auto" w:fill="auto"/>
          </w:tcPr>
          <w:p>
            <w:pPr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关键词（用分号隔开，最多5个）：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申报单位意见</w:t>
            </w:r>
          </w:p>
        </w:tc>
        <w:tc>
          <w:tcPr>
            <w:tcW w:w="8460" w:type="dxa"/>
            <w:gridSpan w:val="1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公   章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推荐单位意见</w:t>
            </w:r>
          </w:p>
        </w:tc>
        <w:tc>
          <w:tcPr>
            <w:tcW w:w="8460" w:type="dxa"/>
            <w:gridSpan w:val="1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公   章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年    月    日</w:t>
            </w:r>
          </w:p>
        </w:tc>
      </w:tr>
    </w:tbl>
    <w:p>
      <w:pPr>
        <w:pStyle w:val="3"/>
        <w:spacing w:line="390" w:lineRule="exact"/>
        <w:ind w:firstLine="482"/>
        <w:rPr>
          <w:rFonts w:ascii="Times New Roman"/>
          <w:b/>
          <w:color w:val="0D0D0D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Cs w:val="24"/>
          <w:lang w:val="zh-CN"/>
        </w:rPr>
        <w:t>书稿</w:t>
      </w:r>
      <w:r>
        <w:rPr>
          <w:rFonts w:cs="仿宋_GB2312" w:asciiTheme="minorEastAsia" w:hAnsiTheme="minorEastAsia" w:eastAsiaTheme="minorEastAsia"/>
          <w:b/>
          <w:szCs w:val="24"/>
          <w:lang w:val="zh-CN"/>
        </w:rPr>
        <w:t>全文作为附件附后。</w:t>
      </w:r>
    </w:p>
    <w:p>
      <w:pPr>
        <w:ind w:firstLine="645"/>
        <w:jc w:val="left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6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21</w: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D21D4"/>
    <w:rsid w:val="01AD21D4"/>
    <w:rsid w:val="0342702E"/>
    <w:rsid w:val="18A35C27"/>
    <w:rsid w:val="19400260"/>
    <w:rsid w:val="1A042FCD"/>
    <w:rsid w:val="2E477D3C"/>
    <w:rsid w:val="317F1266"/>
    <w:rsid w:val="43DD705E"/>
    <w:rsid w:val="477F44DE"/>
    <w:rsid w:val="585C420D"/>
    <w:rsid w:val="5F4067D3"/>
    <w:rsid w:val="69197EC3"/>
    <w:rsid w:val="6D535020"/>
    <w:rsid w:val="71CA5530"/>
    <w:rsid w:val="74771CE1"/>
    <w:rsid w:val="74D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40"/>
    </w:pPr>
    <w:rPr>
      <w:rFonts w:ascii="Times New Roman" w:hAnsi="Times New Roman" w:eastAsia="宋体" w:cs="Times New Roman"/>
      <w:szCs w:val="20"/>
    </w:rPr>
  </w:style>
  <w:style w:type="paragraph" w:styleId="3">
    <w:name w:val="Plain Text"/>
    <w:basedOn w:val="1"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footnote text"/>
    <w:basedOn w:val="1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Body Text Indent 3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character" w:styleId="8">
    <w:name w:val="page number"/>
    <w:uiPriority w:val="0"/>
    <w:rPr>
      <w:rFonts w:cs="Times New Roman"/>
    </w:rPr>
  </w:style>
  <w:style w:type="character" w:styleId="9">
    <w:name w:val="footnote reference"/>
    <w:basedOn w:val="7"/>
    <w:uiPriority w:val="0"/>
    <w:rPr>
      <w:vertAlign w:val="superscript"/>
    </w:rPr>
  </w:style>
  <w:style w:type="table" w:styleId="11">
    <w:name w:val="Table Grid"/>
    <w:basedOn w:val="10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y_z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2018-04-12T07:07:00Z</dcterms:created>
  <dc:creator>rainy_zr</dc:creator>
  <cp:lastModifiedBy>rainy_zr</cp:lastModifiedBy>
  <dcterms:modified xsi:type="dcterms:W3CDTF">2018-04-12T07:16:38Z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